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33821" w14:textId="77777777" w:rsidR="00BE6AC5" w:rsidRDefault="00BE6AC5" w:rsidP="00A52556">
      <w:pPr>
        <w:spacing w:after="120"/>
        <w:jc w:val="both"/>
        <w:rPr>
          <w:color w:val="8DB3E2" w:themeColor="text2" w:themeTint="66"/>
          <w:sz w:val="28"/>
          <w:szCs w:val="28"/>
        </w:rPr>
      </w:pPr>
    </w:p>
    <w:p w14:paraId="4DAFE1FA" w14:textId="2FCA5DFD" w:rsidR="00BE6AC5" w:rsidRPr="00BE6814" w:rsidRDefault="001A5C66" w:rsidP="009F5340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6"/>
          <w:szCs w:val="36"/>
          <w:u w:val="single"/>
        </w:rPr>
        <w:t>ENQUIRY</w:t>
      </w:r>
    </w:p>
    <w:p w14:paraId="6F7D015E" w14:textId="5CACF57C" w:rsidR="00BE6AC5" w:rsidRPr="00CB5A02" w:rsidRDefault="001A5C66" w:rsidP="009F5340">
      <w:pPr>
        <w:tabs>
          <w:tab w:val="center" w:pos="0"/>
        </w:tabs>
        <w:spacing w:line="360" w:lineRule="auto"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  <w:u w:val="double"/>
        </w:rPr>
        <w:t xml:space="preserve">ENQUIRY </w:t>
      </w:r>
      <w:r w:rsidR="00CB5A02" w:rsidRPr="00CB5A02">
        <w:rPr>
          <w:b/>
          <w:sz w:val="20"/>
          <w:szCs w:val="20"/>
          <w:u w:val="double"/>
        </w:rPr>
        <w:t>NO</w:t>
      </w:r>
      <w:r w:rsidR="00CB5A02" w:rsidRPr="00CB5A02">
        <w:rPr>
          <w:b/>
          <w:sz w:val="20"/>
          <w:szCs w:val="20"/>
        </w:rPr>
        <w:t>: -</w:t>
      </w:r>
      <w:r w:rsidR="00CB5A02" w:rsidRPr="00CB5A02">
        <w:rPr>
          <w:sz w:val="20"/>
          <w:szCs w:val="20"/>
        </w:rPr>
        <w:t xml:space="preserve"> </w:t>
      </w:r>
      <w:r w:rsidR="00BE6AC5" w:rsidRPr="00CB5A02">
        <w:rPr>
          <w:sz w:val="20"/>
          <w:szCs w:val="20"/>
        </w:rPr>
        <w:t>skp-</w:t>
      </w:r>
      <w:r w:rsidR="009F5340">
        <w:rPr>
          <w:sz w:val="20"/>
          <w:szCs w:val="20"/>
        </w:rPr>
        <w:t>01-202</w:t>
      </w:r>
      <w:r w:rsidR="009B43CD">
        <w:rPr>
          <w:sz w:val="20"/>
          <w:szCs w:val="20"/>
        </w:rPr>
        <w:t>4</w:t>
      </w:r>
      <w:r w:rsidR="00BB6C0F">
        <w:rPr>
          <w:sz w:val="20"/>
          <w:szCs w:val="20"/>
        </w:rPr>
        <w:t xml:space="preserve"> </w:t>
      </w:r>
      <w:r w:rsidR="00BE6AC5" w:rsidRPr="00CB5A02">
        <w:rPr>
          <w:b/>
          <w:sz w:val="20"/>
          <w:szCs w:val="20"/>
          <w:u w:val="double"/>
        </w:rPr>
        <w:t>DATED</w:t>
      </w:r>
      <w:r w:rsidR="00BE6AC5" w:rsidRPr="00CB5A02">
        <w:rPr>
          <w:b/>
          <w:sz w:val="20"/>
          <w:szCs w:val="20"/>
        </w:rPr>
        <w:t>:</w:t>
      </w:r>
      <w:r w:rsidR="00CB5A02" w:rsidRPr="00CB5A02">
        <w:rPr>
          <w:b/>
          <w:sz w:val="20"/>
          <w:szCs w:val="20"/>
        </w:rPr>
        <w:t xml:space="preserve"> </w:t>
      </w:r>
      <w:r w:rsidR="009B43CD">
        <w:rPr>
          <w:sz w:val="20"/>
          <w:szCs w:val="20"/>
        </w:rPr>
        <w:t>29.08.2024</w:t>
      </w:r>
      <w:bookmarkStart w:id="0" w:name="_GoBack"/>
      <w:bookmarkEnd w:id="0"/>
    </w:p>
    <w:p w14:paraId="0B1535A6" w14:textId="57831E2A" w:rsidR="00BE6AC5" w:rsidRPr="00CB5A02" w:rsidRDefault="009F5340" w:rsidP="00CB5A02">
      <w:pPr>
        <w:tabs>
          <w:tab w:val="center" w:pos="0"/>
        </w:tabs>
        <w:spacing w:line="360" w:lineRule="auto"/>
        <w:jc w:val="center"/>
        <w:outlineLvl w:val="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 xml:space="preserve">Your Offer Is Invited For The Supply Of Following Items </w:t>
      </w:r>
      <w:r w:rsidR="00CB5A02" w:rsidRPr="00CB5A02">
        <w:rPr>
          <w:b/>
          <w:color w:val="000000" w:themeColor="text1"/>
          <w:sz w:val="20"/>
          <w:szCs w:val="20"/>
        </w:rPr>
        <w:t>: -</w:t>
      </w:r>
    </w:p>
    <w:p w14:paraId="47B7E663" w14:textId="77777777" w:rsidR="00BE6AC5" w:rsidRDefault="00BE6AC5" w:rsidP="00BE6AC5">
      <w:pPr>
        <w:tabs>
          <w:tab w:val="center" w:pos="0"/>
        </w:tabs>
        <w:jc w:val="center"/>
        <w:outlineLvl w:val="0"/>
        <w:rPr>
          <w:sz w:val="16"/>
          <w:szCs w:val="36"/>
        </w:rPr>
      </w:pPr>
    </w:p>
    <w:p w14:paraId="750E4FEF" w14:textId="77777777" w:rsidR="00BE6AC5" w:rsidRDefault="00BE6AC5" w:rsidP="00BE6AC5">
      <w:pPr>
        <w:tabs>
          <w:tab w:val="center" w:pos="0"/>
        </w:tabs>
        <w:jc w:val="center"/>
        <w:outlineLvl w:val="0"/>
        <w:rPr>
          <w:sz w:val="1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0"/>
        <w:gridCol w:w="5820"/>
        <w:gridCol w:w="1333"/>
        <w:gridCol w:w="1333"/>
      </w:tblGrid>
      <w:tr w:rsidR="009F5340" w:rsidRPr="00BB6C0F" w14:paraId="4A14F69D" w14:textId="1BB30224" w:rsidTr="009F5340">
        <w:trPr>
          <w:trHeight w:val="728"/>
        </w:trPr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D7A36" w14:textId="77777777" w:rsidR="009F5340" w:rsidRPr="00BB6C0F" w:rsidRDefault="009F5340" w:rsidP="00EE3A52">
            <w:pPr>
              <w:jc w:val="center"/>
              <w:rPr>
                <w:b/>
                <w:sz w:val="28"/>
                <w:szCs w:val="28"/>
              </w:rPr>
            </w:pPr>
            <w:r w:rsidRPr="00BB6C0F"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3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B31B1" w14:textId="77777777" w:rsidR="009F5340" w:rsidRPr="00BB6C0F" w:rsidRDefault="009F5340" w:rsidP="00EE3A52">
            <w:pPr>
              <w:jc w:val="center"/>
              <w:rPr>
                <w:b/>
                <w:sz w:val="28"/>
                <w:szCs w:val="28"/>
              </w:rPr>
            </w:pPr>
            <w:r w:rsidRPr="00BB6C0F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E3D2D" w14:textId="2EEACFD6" w:rsidR="009F5340" w:rsidRPr="00BB6C0F" w:rsidRDefault="009F5340" w:rsidP="00EE3A52">
            <w:pPr>
              <w:jc w:val="center"/>
              <w:rPr>
                <w:b/>
                <w:sz w:val="28"/>
                <w:szCs w:val="28"/>
              </w:rPr>
            </w:pPr>
            <w:r w:rsidRPr="00BB6C0F">
              <w:rPr>
                <w:b/>
                <w:sz w:val="28"/>
                <w:szCs w:val="28"/>
              </w:rPr>
              <w:t>QTY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D806" w14:textId="1BDFB78C" w:rsidR="009F5340" w:rsidRPr="00BB6C0F" w:rsidRDefault="009F5340" w:rsidP="00EE3A52">
            <w:pPr>
              <w:jc w:val="center"/>
              <w:rPr>
                <w:b/>
                <w:sz w:val="28"/>
                <w:szCs w:val="28"/>
              </w:rPr>
            </w:pPr>
            <w:r w:rsidRPr="00BB6C0F">
              <w:rPr>
                <w:b/>
                <w:sz w:val="28"/>
                <w:szCs w:val="28"/>
              </w:rPr>
              <w:t>UNIT</w:t>
            </w:r>
          </w:p>
        </w:tc>
      </w:tr>
      <w:tr w:rsidR="009F5340" w:rsidRPr="00E86F8E" w14:paraId="1DD74DBA" w14:textId="071D39D2" w:rsidTr="009F5340">
        <w:trPr>
          <w:trHeight w:val="728"/>
        </w:trPr>
        <w:tc>
          <w:tcPr>
            <w:tcW w:w="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5B297" w14:textId="77777777" w:rsidR="009F5340" w:rsidRPr="00E86F8E" w:rsidRDefault="009F5340" w:rsidP="00EE3A52">
            <w:pPr>
              <w:jc w:val="center"/>
              <w:rPr>
                <w:b/>
                <w:sz w:val="18"/>
                <w:szCs w:val="40"/>
              </w:rPr>
            </w:pPr>
            <w:r>
              <w:rPr>
                <w:b/>
                <w:sz w:val="18"/>
                <w:szCs w:val="40"/>
              </w:rPr>
              <w:t>10</w:t>
            </w:r>
          </w:p>
        </w:tc>
        <w:tc>
          <w:tcPr>
            <w:tcW w:w="3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4EB8" w14:textId="57923246" w:rsidR="009F5340" w:rsidRPr="009F5340" w:rsidRDefault="009B43CD" w:rsidP="00EE3A52">
            <w:pPr>
              <w:rPr>
                <w:bCs/>
              </w:rPr>
            </w:pPr>
            <w:r>
              <w:rPr>
                <w:bCs/>
              </w:rPr>
              <w:t>SHAFT (ss-316L</w:t>
            </w:r>
            <w:r w:rsidR="009F5340" w:rsidRPr="009F5340">
              <w:rPr>
                <w:bCs/>
              </w:rPr>
              <w:t xml:space="preserve">) </w:t>
            </w:r>
          </w:p>
          <w:p w14:paraId="1786F4AF" w14:textId="595D8779" w:rsidR="009F5340" w:rsidRPr="009F5340" w:rsidRDefault="009F5340" w:rsidP="009B43CD">
            <w:pPr>
              <w:rPr>
                <w:bCs/>
              </w:rPr>
            </w:pPr>
            <w:r w:rsidRPr="009F5340">
              <w:rPr>
                <w:bCs/>
              </w:rPr>
              <w:t>(</w:t>
            </w:r>
            <w:r w:rsidR="009B43CD">
              <w:rPr>
                <w:bCs/>
              </w:rPr>
              <w:t>Dia 36 X 800mm</w:t>
            </w:r>
            <w:r w:rsidRPr="009F5340">
              <w:rPr>
                <w:bCs/>
              </w:rPr>
              <w:t>)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594B9" w14:textId="02F8C18C" w:rsidR="009F5340" w:rsidRPr="009F5340" w:rsidRDefault="009B43CD" w:rsidP="00EE3A52">
            <w:pPr>
              <w:jc w:val="center"/>
              <w:rPr>
                <w:bCs/>
              </w:rPr>
            </w:pPr>
            <w:r>
              <w:rPr>
                <w:bCs/>
              </w:rPr>
              <w:t>70.00</w:t>
            </w:r>
          </w:p>
        </w:tc>
        <w:tc>
          <w:tcPr>
            <w:tcW w:w="6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FE663" w14:textId="70837916" w:rsidR="009F5340" w:rsidRPr="009F5340" w:rsidRDefault="009B43CD" w:rsidP="00EE3A52">
            <w:pPr>
              <w:jc w:val="center"/>
              <w:rPr>
                <w:bCs/>
              </w:rPr>
            </w:pPr>
            <w:r>
              <w:rPr>
                <w:bCs/>
              </w:rPr>
              <w:t>nos</w:t>
            </w:r>
          </w:p>
        </w:tc>
      </w:tr>
    </w:tbl>
    <w:p w14:paraId="376A19C5" w14:textId="77777777" w:rsidR="00BE6AC5" w:rsidRPr="00491CBC" w:rsidRDefault="00BE6AC5" w:rsidP="006D1BA2">
      <w:pPr>
        <w:spacing w:after="120"/>
        <w:rPr>
          <w:color w:val="8DB3E2" w:themeColor="text2" w:themeTint="66"/>
          <w:sz w:val="28"/>
          <w:szCs w:val="28"/>
        </w:rPr>
      </w:pPr>
    </w:p>
    <w:sectPr w:rsidR="00BE6AC5" w:rsidRPr="00491CBC" w:rsidSect="006D1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5A13A" w14:textId="77777777" w:rsidR="001A5C66" w:rsidRDefault="001A5C66" w:rsidP="00611F3F">
      <w:r>
        <w:separator/>
      </w:r>
    </w:p>
  </w:endnote>
  <w:endnote w:type="continuationSeparator" w:id="0">
    <w:p w14:paraId="725EEE2B" w14:textId="77777777" w:rsidR="001A5C66" w:rsidRDefault="001A5C66" w:rsidP="0061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C811" w14:textId="77777777" w:rsidR="00EF1223" w:rsidRDefault="00EF1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0A43F" w14:textId="77777777" w:rsidR="006D1BA2" w:rsidRDefault="006D1BA2" w:rsidP="006D1BA2">
    <w:pPr>
      <w:tabs>
        <w:tab w:val="center" w:pos="0"/>
      </w:tabs>
      <w:outlineLvl w:val="0"/>
      <w:rPr>
        <w:rFonts w:ascii="CourierNewPSMT" w:hAnsi="CourierNewPSMT" w:cs="CourierNewPSMT"/>
        <w:sz w:val="22"/>
        <w:szCs w:val="32"/>
      </w:rPr>
    </w:pPr>
    <w:r>
      <w:rPr>
        <w:rFonts w:ascii="CourierNewPSMT" w:hAnsi="CourierNewPSMT" w:cs="CourierNewPSMT"/>
        <w:sz w:val="22"/>
        <w:szCs w:val="32"/>
      </w:rPr>
      <w:t>1.GST EXTRA AS APLICABLE</w:t>
    </w:r>
  </w:p>
  <w:p w14:paraId="2129D4C3" w14:textId="77777777" w:rsidR="006D1BA2" w:rsidRDefault="006D1BA2" w:rsidP="006D1BA2">
    <w:r w:rsidRPr="004A2E5F">
      <w:rPr>
        <w:rFonts w:ascii="CourierNewPSMT" w:hAnsi="CourierNewPSMT" w:cs="CourierNewPSMT"/>
        <w:sz w:val="22"/>
        <w:szCs w:val="32"/>
      </w:rPr>
      <w:t>2- DELIVERY EX OUR WORKS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01679" w14:textId="77777777" w:rsidR="00EF1223" w:rsidRDefault="00EF1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B6CD6" w14:textId="77777777" w:rsidR="001A5C66" w:rsidRDefault="001A5C66" w:rsidP="00611F3F">
      <w:r>
        <w:separator/>
      </w:r>
    </w:p>
  </w:footnote>
  <w:footnote w:type="continuationSeparator" w:id="0">
    <w:p w14:paraId="3AF3F3A6" w14:textId="77777777" w:rsidR="001A5C66" w:rsidRDefault="001A5C66" w:rsidP="0061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05A" w14:textId="77777777" w:rsidR="00EF1223" w:rsidRDefault="00EF1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43C3" w14:textId="77777777" w:rsidR="00611F3F" w:rsidRDefault="00EF1223" w:rsidP="00A52556">
    <w:pPr>
      <w:pStyle w:val="Header"/>
      <w:tabs>
        <w:tab w:val="clear" w:pos="9360"/>
        <w:tab w:val="left" w:pos="10350"/>
      </w:tabs>
      <w:ind w:left="5040" w:hanging="5760"/>
      <w:rPr>
        <w:b/>
        <w:color w:val="548DD4" w:themeColor="text2" w:themeTint="99"/>
        <w:sz w:val="40"/>
        <w:szCs w:val="40"/>
      </w:rPr>
    </w:pPr>
    <w:r>
      <w:rPr>
        <w:b/>
        <w:noProof/>
        <w:color w:val="548DD4" w:themeColor="text2" w:themeTint="99"/>
        <w:sz w:val="40"/>
        <w:szCs w:val="40"/>
        <w:lang w:val="en-IN" w:eastAsia="en-IN"/>
      </w:rPr>
      <w:drawing>
        <wp:anchor distT="0" distB="0" distL="114300" distR="114300" simplePos="0" relativeHeight="251660288" behindDoc="1" locked="0" layoutInCell="1" allowOverlap="1" wp14:anchorId="25F601E5" wp14:editId="69B3644A">
          <wp:simplePos x="0" y="0"/>
          <wp:positionH relativeFrom="column">
            <wp:posOffset>-666750</wp:posOffset>
          </wp:positionH>
          <wp:positionV relativeFrom="paragraph">
            <wp:posOffset>-1905</wp:posOffset>
          </wp:positionV>
          <wp:extent cx="1628775" cy="12051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606" cy="1223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556">
      <w:rPr>
        <w:b/>
        <w:color w:val="548DD4" w:themeColor="text2" w:themeTint="99"/>
        <w:sz w:val="40"/>
        <w:szCs w:val="40"/>
      </w:rPr>
      <w:ptab w:relativeTo="margin" w:alignment="right" w:leader="none"/>
    </w:r>
    <w:r w:rsidR="00A52556">
      <w:rPr>
        <w:b/>
        <w:color w:val="548DD4" w:themeColor="text2" w:themeTint="99"/>
        <w:sz w:val="40"/>
        <w:szCs w:val="40"/>
      </w:rPr>
      <w:t xml:space="preserve">S. K. </w:t>
    </w:r>
    <w:r w:rsidR="00611F3F" w:rsidRPr="00611F3F">
      <w:rPr>
        <w:b/>
        <w:color w:val="548DD4" w:themeColor="text2" w:themeTint="99"/>
        <w:sz w:val="40"/>
        <w:szCs w:val="40"/>
      </w:rPr>
      <w:t>PRODUCTS &amp; ENGINEERS</w:t>
    </w:r>
  </w:p>
  <w:p w14:paraId="280E7D63" w14:textId="77777777" w:rsidR="00611F3F" w:rsidRPr="002F7F69" w:rsidRDefault="00611F3F" w:rsidP="00611F3F">
    <w:pPr>
      <w:pStyle w:val="Header"/>
      <w:ind w:left="6480" w:hanging="6480"/>
      <w:jc w:val="right"/>
      <w:rPr>
        <w:b/>
        <w:sz w:val="18"/>
        <w:szCs w:val="18"/>
      </w:rPr>
    </w:pPr>
    <w:r w:rsidRPr="002F7F69">
      <w:rPr>
        <w:b/>
        <w:sz w:val="18"/>
        <w:szCs w:val="18"/>
      </w:rPr>
      <w:t xml:space="preserve">MANUFACTURER &amp; SUPPLIER OF: </w:t>
    </w:r>
  </w:p>
  <w:p w14:paraId="4EED0805" w14:textId="77777777" w:rsidR="00611F3F" w:rsidRPr="002F7F69" w:rsidRDefault="00611F3F" w:rsidP="00611F3F">
    <w:pPr>
      <w:pStyle w:val="Header"/>
      <w:ind w:left="6480" w:hanging="6480"/>
      <w:jc w:val="right"/>
      <w:rPr>
        <w:b/>
        <w:sz w:val="18"/>
        <w:szCs w:val="18"/>
      </w:rPr>
    </w:pPr>
    <w:r w:rsidRPr="002F7F69">
      <w:rPr>
        <w:b/>
        <w:sz w:val="18"/>
        <w:szCs w:val="18"/>
      </w:rPr>
      <w:t>MACHINERY SPARE PARTS &amp; MACHINERY COMPONENTS</w:t>
    </w:r>
  </w:p>
  <w:p w14:paraId="76598579" w14:textId="77777777" w:rsidR="002F7F69" w:rsidRPr="002F7F69" w:rsidRDefault="002F7F69" w:rsidP="00611F3F">
    <w:pPr>
      <w:pStyle w:val="Header"/>
      <w:ind w:left="6480" w:hanging="6480"/>
      <w:jc w:val="right"/>
      <w:rPr>
        <w:b/>
        <w:sz w:val="18"/>
        <w:szCs w:val="18"/>
      </w:rPr>
    </w:pPr>
    <w:r w:rsidRPr="002F7F69">
      <w:rPr>
        <w:b/>
        <w:sz w:val="18"/>
        <w:szCs w:val="18"/>
      </w:rPr>
      <w:t xml:space="preserve">ADDRESS: PLOT NO. 79-80, JEEVAN NAGAR, GREATER FARIDABAD </w:t>
    </w:r>
  </w:p>
  <w:p w14:paraId="6362751B" w14:textId="77777777" w:rsidR="002F7F69" w:rsidRPr="002F7F69" w:rsidRDefault="002F7F69" w:rsidP="002F7F69">
    <w:pPr>
      <w:pStyle w:val="Header"/>
      <w:ind w:left="6480" w:hanging="6480"/>
      <w:jc w:val="right"/>
      <w:rPr>
        <w:b/>
        <w:sz w:val="18"/>
        <w:szCs w:val="18"/>
      </w:rPr>
    </w:pPr>
    <w:r w:rsidRPr="002F7F69">
      <w:rPr>
        <w:b/>
        <w:sz w:val="18"/>
        <w:szCs w:val="18"/>
      </w:rPr>
      <w:t xml:space="preserve">HARYANA (121014) </w:t>
    </w:r>
  </w:p>
  <w:p w14:paraId="53337A47" w14:textId="77777777" w:rsidR="002F7F69" w:rsidRPr="002F7F69" w:rsidRDefault="002F7F69" w:rsidP="002F7F69">
    <w:pPr>
      <w:pStyle w:val="Header"/>
      <w:ind w:left="6480" w:hanging="6480"/>
      <w:jc w:val="right"/>
      <w:rPr>
        <w:b/>
        <w:sz w:val="18"/>
        <w:szCs w:val="18"/>
      </w:rPr>
    </w:pPr>
    <w:r w:rsidRPr="002F7F69">
      <w:rPr>
        <w:b/>
        <w:sz w:val="18"/>
        <w:szCs w:val="18"/>
      </w:rPr>
      <w:t>PH. +91-9312132453</w:t>
    </w:r>
  </w:p>
  <w:p w14:paraId="78E6DE17" w14:textId="77777777" w:rsidR="002F7F69" w:rsidRDefault="002F7F69" w:rsidP="002F7F69">
    <w:pPr>
      <w:pStyle w:val="Header"/>
      <w:ind w:left="6480" w:hanging="6480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E-MAIL.: </w:t>
    </w:r>
    <w:hyperlink r:id="rId2" w:history="1">
      <w:r w:rsidRPr="00CF4489">
        <w:rPr>
          <w:rStyle w:val="Hyperlink"/>
          <w:b/>
          <w:sz w:val="18"/>
          <w:szCs w:val="18"/>
        </w:rPr>
        <w:t>skpandengineers@yahoo.co.in</w:t>
      </w:r>
    </w:hyperlink>
    <w:r>
      <w:rPr>
        <w:b/>
        <w:sz w:val="18"/>
        <w:szCs w:val="18"/>
      </w:rPr>
      <w:t xml:space="preserve">, </w:t>
    </w:r>
    <w:hyperlink r:id="rId3" w:history="1">
      <w:r w:rsidRPr="00CF4489">
        <w:rPr>
          <w:rStyle w:val="Hyperlink"/>
          <w:b/>
          <w:sz w:val="18"/>
          <w:szCs w:val="18"/>
        </w:rPr>
        <w:t>skpandengineersfbd@gmail.com</w:t>
      </w:r>
    </w:hyperlink>
    <w:r>
      <w:rPr>
        <w:b/>
        <w:sz w:val="18"/>
        <w:szCs w:val="18"/>
      </w:rPr>
      <w:t xml:space="preserve">  </w:t>
    </w:r>
  </w:p>
  <w:p w14:paraId="4BE31290" w14:textId="77777777" w:rsidR="005904AF" w:rsidRDefault="005904AF" w:rsidP="002F7F69">
    <w:pPr>
      <w:pStyle w:val="Header"/>
      <w:ind w:left="6480" w:hanging="6480"/>
      <w:jc w:val="right"/>
      <w:rPr>
        <w:b/>
        <w:sz w:val="18"/>
        <w:szCs w:val="18"/>
      </w:rPr>
    </w:pPr>
  </w:p>
  <w:p w14:paraId="614C020A" w14:textId="61939D74" w:rsidR="005904AF" w:rsidRPr="00611F3F" w:rsidRDefault="002B45D8" w:rsidP="002F7F69">
    <w:pPr>
      <w:pStyle w:val="Header"/>
      <w:ind w:left="6480" w:hanging="6480"/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B4A45" wp14:editId="7706F937">
              <wp:simplePos x="0" y="0"/>
              <wp:positionH relativeFrom="column">
                <wp:posOffset>-798830</wp:posOffset>
              </wp:positionH>
              <wp:positionV relativeFrom="paragraph">
                <wp:posOffset>24130</wp:posOffset>
              </wp:positionV>
              <wp:extent cx="7569835" cy="0"/>
              <wp:effectExtent l="10795" t="5080" r="10795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9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2.9pt;margin-top:1.9pt;width:5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ND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TpbzB+m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4BB74" w14:textId="77777777" w:rsidR="00EF1223" w:rsidRDefault="00EF1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66"/>
    <w:rsid w:val="000E4DAA"/>
    <w:rsid w:val="0016164D"/>
    <w:rsid w:val="001A5C66"/>
    <w:rsid w:val="00265B2E"/>
    <w:rsid w:val="00271611"/>
    <w:rsid w:val="002B45D8"/>
    <w:rsid w:val="002F7F69"/>
    <w:rsid w:val="0035514C"/>
    <w:rsid w:val="00433B67"/>
    <w:rsid w:val="00433FEB"/>
    <w:rsid w:val="00491CBC"/>
    <w:rsid w:val="004D21FD"/>
    <w:rsid w:val="004E7B8D"/>
    <w:rsid w:val="005904AF"/>
    <w:rsid w:val="005C4614"/>
    <w:rsid w:val="00611F3F"/>
    <w:rsid w:val="006D1BA2"/>
    <w:rsid w:val="00783783"/>
    <w:rsid w:val="00786A83"/>
    <w:rsid w:val="00822965"/>
    <w:rsid w:val="00874735"/>
    <w:rsid w:val="00890D51"/>
    <w:rsid w:val="008A4403"/>
    <w:rsid w:val="009B43CD"/>
    <w:rsid w:val="009F5340"/>
    <w:rsid w:val="00A52556"/>
    <w:rsid w:val="00AE0C7E"/>
    <w:rsid w:val="00AE55B1"/>
    <w:rsid w:val="00BA4BAA"/>
    <w:rsid w:val="00BB6C0F"/>
    <w:rsid w:val="00BD3D6B"/>
    <w:rsid w:val="00BE48DB"/>
    <w:rsid w:val="00BE6AC5"/>
    <w:rsid w:val="00C94FDC"/>
    <w:rsid w:val="00CB5A02"/>
    <w:rsid w:val="00D57CB5"/>
    <w:rsid w:val="00D96EE9"/>
    <w:rsid w:val="00E2675C"/>
    <w:rsid w:val="00E70383"/>
    <w:rsid w:val="00E73F5D"/>
    <w:rsid w:val="00EF1223"/>
    <w:rsid w:val="00F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5BB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F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1F3F"/>
  </w:style>
  <w:style w:type="paragraph" w:styleId="Footer">
    <w:name w:val="footer"/>
    <w:basedOn w:val="Normal"/>
    <w:link w:val="FooterChar"/>
    <w:uiPriority w:val="99"/>
    <w:unhideWhenUsed/>
    <w:rsid w:val="0061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F3F"/>
  </w:style>
  <w:style w:type="paragraph" w:styleId="BalloonText">
    <w:name w:val="Balloon Text"/>
    <w:basedOn w:val="Normal"/>
    <w:link w:val="BalloonTextChar"/>
    <w:uiPriority w:val="99"/>
    <w:semiHidden/>
    <w:unhideWhenUsed/>
    <w:rsid w:val="0061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F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8637715545msonormal">
    <w:name w:val="yiv8637715545msonormal"/>
    <w:basedOn w:val="Normal"/>
    <w:rsid w:val="00BE6AC5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6D1B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F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1F3F"/>
  </w:style>
  <w:style w:type="paragraph" w:styleId="Footer">
    <w:name w:val="footer"/>
    <w:basedOn w:val="Normal"/>
    <w:link w:val="FooterChar"/>
    <w:uiPriority w:val="99"/>
    <w:unhideWhenUsed/>
    <w:rsid w:val="0061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F3F"/>
  </w:style>
  <w:style w:type="paragraph" w:styleId="BalloonText">
    <w:name w:val="Balloon Text"/>
    <w:basedOn w:val="Normal"/>
    <w:link w:val="BalloonTextChar"/>
    <w:uiPriority w:val="99"/>
    <w:semiHidden/>
    <w:unhideWhenUsed/>
    <w:rsid w:val="0061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F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8637715545msonormal">
    <w:name w:val="yiv8637715545msonormal"/>
    <w:basedOn w:val="Normal"/>
    <w:rsid w:val="00BE6AC5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6D1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pandengineersfbd@gmail.com" TargetMode="External"/><Relationship Id="rId2" Type="http://schemas.openxmlformats.org/officeDocument/2006/relationships/hyperlink" Target="mailto:skpandengineers@yahoo.co.in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.%20K.%20Products%20&amp;%20Engineers\gaurav\QUOTATION%20TEMPE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7445-8AE4-40A1-9E09-14EAB7F3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QUOTATION TEMPELATE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2021-01-25T11:46:00Z</cp:lastPrinted>
  <dcterms:created xsi:type="dcterms:W3CDTF">2024-08-29T06:22:00Z</dcterms:created>
  <dcterms:modified xsi:type="dcterms:W3CDTF">2024-08-29T06:22:00Z</dcterms:modified>
</cp:coreProperties>
</file>